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49C8" w14:textId="77777777" w:rsidR="004B0AD6" w:rsidRPr="00C04562" w:rsidRDefault="004B0AD6" w:rsidP="00A357FB">
      <w:pPr>
        <w:pStyle w:val="NoSpacing"/>
        <w:rPr>
          <w:rFonts w:ascii="Cambria" w:hAnsi="Cambria"/>
        </w:rPr>
      </w:pPr>
    </w:p>
    <w:p w14:paraId="577D6DE6" w14:textId="3BE6056C" w:rsidR="0012103C" w:rsidRPr="002F0B43" w:rsidRDefault="00C04562" w:rsidP="00A357FB">
      <w:pPr>
        <w:pStyle w:val="NoSpacing"/>
        <w:rPr>
          <w:rFonts w:ascii="Cambria" w:hAnsi="Cambria"/>
          <w:b/>
          <w:bCs/>
          <w:sz w:val="32"/>
          <w:szCs w:val="32"/>
          <w:u w:val="single"/>
        </w:rPr>
      </w:pPr>
      <w:r w:rsidRPr="002F0B43">
        <w:rPr>
          <w:rFonts w:ascii="Cambria" w:hAnsi="Cambria"/>
          <w:b/>
          <w:bCs/>
          <w:sz w:val="32"/>
          <w:szCs w:val="32"/>
          <w:u w:val="single"/>
        </w:rPr>
        <w:t>Norman Mechanical Steve O’Byrne Memorial Scholarship</w:t>
      </w:r>
    </w:p>
    <w:p w14:paraId="74B2F3B9" w14:textId="5199A2F7" w:rsidR="00C04562" w:rsidRDefault="00C04562" w:rsidP="00A357FB">
      <w:pPr>
        <w:pStyle w:val="NoSpacing"/>
        <w:rPr>
          <w:rFonts w:ascii="Cambria" w:hAnsi="Cambria"/>
        </w:rPr>
      </w:pPr>
    </w:p>
    <w:p w14:paraId="24818EC5" w14:textId="720B1AF4" w:rsidR="009867F5" w:rsidRDefault="009867F5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Recently, t</w:t>
      </w:r>
      <w:r w:rsidR="000D2AEA">
        <w:rPr>
          <w:rFonts w:ascii="Cambria" w:hAnsi="Cambria"/>
        </w:rPr>
        <w:t xml:space="preserve">he Norman Mechanical </w:t>
      </w:r>
      <w:r>
        <w:rPr>
          <w:rFonts w:ascii="Cambria" w:hAnsi="Cambria"/>
        </w:rPr>
        <w:t>family tragically</w:t>
      </w:r>
      <w:r w:rsidR="000D2AEA">
        <w:rPr>
          <w:rFonts w:ascii="Cambria" w:hAnsi="Cambria"/>
        </w:rPr>
        <w:t xml:space="preserve"> lost one of </w:t>
      </w:r>
      <w:r>
        <w:rPr>
          <w:rFonts w:ascii="Cambria" w:hAnsi="Cambria"/>
        </w:rPr>
        <w:t xml:space="preserve">our </w:t>
      </w:r>
      <w:r w:rsidR="000D2AEA">
        <w:rPr>
          <w:rFonts w:ascii="Cambria" w:hAnsi="Cambria"/>
        </w:rPr>
        <w:t xml:space="preserve">valued </w:t>
      </w:r>
      <w:r>
        <w:rPr>
          <w:rFonts w:ascii="Cambria" w:hAnsi="Cambria"/>
        </w:rPr>
        <w:t xml:space="preserve">team </w:t>
      </w:r>
      <w:r w:rsidR="000D2AEA">
        <w:rPr>
          <w:rFonts w:ascii="Cambria" w:hAnsi="Cambria"/>
        </w:rPr>
        <w:t>members.  To honor his legacy</w:t>
      </w:r>
      <w:r>
        <w:rPr>
          <w:rFonts w:ascii="Cambria" w:hAnsi="Cambria"/>
        </w:rPr>
        <w:t xml:space="preserve">, </w:t>
      </w:r>
      <w:r w:rsidR="000D2AEA">
        <w:rPr>
          <w:rFonts w:ascii="Cambria" w:hAnsi="Cambria"/>
        </w:rPr>
        <w:t xml:space="preserve">Norman </w:t>
      </w:r>
      <w:r>
        <w:rPr>
          <w:rFonts w:ascii="Cambria" w:hAnsi="Cambria"/>
        </w:rPr>
        <w:t>Mechanical</w:t>
      </w:r>
      <w:r w:rsidR="000D2AEA">
        <w:rPr>
          <w:rFonts w:ascii="Cambria" w:hAnsi="Cambria"/>
        </w:rPr>
        <w:t xml:space="preserve"> is starting the Steve O’Byrne Memorial Scholarship.  </w:t>
      </w:r>
      <w:r>
        <w:rPr>
          <w:rFonts w:ascii="Cambria" w:hAnsi="Cambria"/>
        </w:rPr>
        <w:t xml:space="preserve">Steve O’Byrne meant </w:t>
      </w:r>
      <w:r w:rsidR="002F0B43">
        <w:rPr>
          <w:rFonts w:ascii="Cambria" w:hAnsi="Cambria"/>
        </w:rPr>
        <w:t>a great deal</w:t>
      </w:r>
      <w:r>
        <w:rPr>
          <w:rFonts w:ascii="Cambria" w:hAnsi="Cambria"/>
        </w:rPr>
        <w:t xml:space="preserve"> to many people at Norman Mechanical and we would like to ensure his legacy lives on.</w:t>
      </w:r>
    </w:p>
    <w:p w14:paraId="02608888" w14:textId="79AE256D" w:rsidR="009867F5" w:rsidRDefault="009867F5" w:rsidP="00A357FB">
      <w:pPr>
        <w:pStyle w:val="NoSpacing"/>
        <w:rPr>
          <w:rFonts w:ascii="Cambria" w:hAnsi="Cambria"/>
        </w:rPr>
      </w:pPr>
    </w:p>
    <w:p w14:paraId="28DEB964" w14:textId="6ECED445" w:rsidR="00A27719" w:rsidRDefault="00A27719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purpose of this scholarship is to aid someone in the NMI community in furthering their education.  Therefore, this scholarship does NOT have to</w:t>
      </w:r>
      <w:r w:rsidR="000E1A3C">
        <w:rPr>
          <w:rFonts w:ascii="Cambria" w:hAnsi="Cambria"/>
        </w:rPr>
        <w:t xml:space="preserve"> be</w:t>
      </w:r>
      <w:r>
        <w:rPr>
          <w:rFonts w:ascii="Cambria" w:hAnsi="Cambria"/>
        </w:rPr>
        <w:t xml:space="preserve"> used for a college or university.  It may be used for community college, vocational school, or another </w:t>
      </w:r>
      <w:r w:rsidR="002F0B43">
        <w:rPr>
          <w:rFonts w:ascii="Cambria" w:hAnsi="Cambria"/>
        </w:rPr>
        <w:t>program that furthers one’s education.  NMI will select one (1) person to receive this scholarship.</w:t>
      </w:r>
    </w:p>
    <w:p w14:paraId="1E3AF268" w14:textId="77777777" w:rsidR="00A27719" w:rsidRDefault="00A27719" w:rsidP="00A357FB">
      <w:pPr>
        <w:pStyle w:val="NoSpacing"/>
        <w:rPr>
          <w:rFonts w:ascii="Cambria" w:hAnsi="Cambria"/>
        </w:rPr>
      </w:pPr>
    </w:p>
    <w:p w14:paraId="7D9AF3F5" w14:textId="543440B2" w:rsidR="009867F5" w:rsidRPr="009867F5" w:rsidRDefault="009867F5" w:rsidP="00A357FB">
      <w:pPr>
        <w:pStyle w:val="NoSpacing"/>
        <w:rPr>
          <w:rFonts w:ascii="Cambria" w:hAnsi="Cambria"/>
          <w:b/>
          <w:bCs/>
          <w:u w:val="single"/>
        </w:rPr>
      </w:pPr>
      <w:r w:rsidRPr="009867F5">
        <w:rPr>
          <w:rFonts w:ascii="Cambria" w:hAnsi="Cambria"/>
          <w:b/>
          <w:bCs/>
          <w:u w:val="single"/>
        </w:rPr>
        <w:t>Value</w:t>
      </w:r>
    </w:p>
    <w:p w14:paraId="73A2DD47" w14:textId="05EBBB21" w:rsidR="009867F5" w:rsidRDefault="009867F5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$</w:t>
      </w:r>
      <w:r w:rsidR="00E34B68">
        <w:rPr>
          <w:rFonts w:ascii="Cambria" w:hAnsi="Cambria"/>
        </w:rPr>
        <w:t>5,000</w:t>
      </w:r>
    </w:p>
    <w:p w14:paraId="2D7DD317" w14:textId="77777777" w:rsidR="009867F5" w:rsidRDefault="009867F5" w:rsidP="00A357FB">
      <w:pPr>
        <w:pStyle w:val="NoSpacing"/>
        <w:rPr>
          <w:rFonts w:ascii="Cambria" w:hAnsi="Cambria"/>
        </w:rPr>
      </w:pPr>
    </w:p>
    <w:p w14:paraId="0B2F6CD7" w14:textId="05078F0C" w:rsidR="009867F5" w:rsidRPr="009867F5" w:rsidRDefault="002F0B43" w:rsidP="00A357FB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Qualifications/</w:t>
      </w:r>
      <w:r w:rsidR="009867F5" w:rsidRPr="009867F5">
        <w:rPr>
          <w:rFonts w:ascii="Cambria" w:hAnsi="Cambria"/>
          <w:b/>
          <w:bCs/>
          <w:u w:val="single"/>
        </w:rPr>
        <w:t>Requirements</w:t>
      </w:r>
    </w:p>
    <w:p w14:paraId="0670783C" w14:textId="4E5BEF23" w:rsidR="009867F5" w:rsidRDefault="00A27719" w:rsidP="00A2771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Applicant must be a child</w:t>
      </w:r>
      <w:r w:rsidR="002F0B43">
        <w:rPr>
          <w:rFonts w:ascii="Cambria" w:hAnsi="Cambria"/>
        </w:rPr>
        <w:t>, grandchild,</w:t>
      </w:r>
      <w:r>
        <w:rPr>
          <w:rFonts w:ascii="Cambria" w:hAnsi="Cambria"/>
        </w:rPr>
        <w:t xml:space="preserve"> or care-receiver of a current NMI employee</w:t>
      </w:r>
    </w:p>
    <w:p w14:paraId="383DA849" w14:textId="2192C009" w:rsidR="00A27719" w:rsidRDefault="00A27719" w:rsidP="00A27719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NMI employee must have been working for NMI since 6/1/2021 </w:t>
      </w:r>
    </w:p>
    <w:p w14:paraId="1EF87DD1" w14:textId="376192A5" w:rsidR="002F0B43" w:rsidRDefault="00A27719" w:rsidP="002F0B4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Applicant must be between 1</w:t>
      </w:r>
      <w:r w:rsidR="00E34B68">
        <w:rPr>
          <w:rFonts w:ascii="Cambria" w:hAnsi="Cambria"/>
        </w:rPr>
        <w:t>7</w:t>
      </w:r>
      <w:r>
        <w:rPr>
          <w:rFonts w:ascii="Cambria" w:hAnsi="Cambria"/>
        </w:rPr>
        <w:t xml:space="preserve"> and </w:t>
      </w:r>
      <w:r w:rsidR="00E34B68">
        <w:rPr>
          <w:rFonts w:ascii="Cambria" w:hAnsi="Cambria"/>
        </w:rPr>
        <w:t>2</w:t>
      </w:r>
      <w:r>
        <w:rPr>
          <w:rFonts w:ascii="Cambria" w:hAnsi="Cambria"/>
        </w:rPr>
        <w:t>5 years old</w:t>
      </w:r>
    </w:p>
    <w:p w14:paraId="6ED63A40" w14:textId="2B859320" w:rsidR="00251BB9" w:rsidRDefault="00251BB9" w:rsidP="00251BB9">
      <w:pPr>
        <w:pStyle w:val="NoSpacing"/>
        <w:rPr>
          <w:rFonts w:ascii="Cambria" w:hAnsi="Cambria"/>
        </w:rPr>
      </w:pPr>
    </w:p>
    <w:p w14:paraId="01116975" w14:textId="0937C7BA" w:rsidR="00251BB9" w:rsidRPr="009867F5" w:rsidRDefault="00251BB9" w:rsidP="00251BB9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Deadline</w:t>
      </w:r>
    </w:p>
    <w:p w14:paraId="3E69FF6D" w14:textId="6E698124" w:rsidR="00251BB9" w:rsidRDefault="00251BB9" w:rsidP="00251BB9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All applications need to be submitted, either via email or hard copies, by </w:t>
      </w:r>
      <w:r w:rsidR="00B87D25">
        <w:rPr>
          <w:rFonts w:ascii="Cambria" w:hAnsi="Cambria"/>
        </w:rPr>
        <w:t>10/</w:t>
      </w:r>
      <w:r w:rsidR="00AC7A57">
        <w:rPr>
          <w:rFonts w:ascii="Cambria" w:hAnsi="Cambria"/>
        </w:rPr>
        <w:t>14</w:t>
      </w:r>
      <w:r w:rsidR="00B87D25">
        <w:rPr>
          <w:rFonts w:ascii="Cambria" w:hAnsi="Cambria"/>
        </w:rPr>
        <w:t xml:space="preserve">/22.  Email copies should be sent to </w:t>
      </w:r>
      <w:hyperlink r:id="rId8" w:history="1">
        <w:r w:rsidR="00E34B68" w:rsidRPr="002A7E83">
          <w:rPr>
            <w:rStyle w:val="Hyperlink"/>
            <w:rFonts w:ascii="Cambria" w:hAnsi="Cambria"/>
          </w:rPr>
          <w:t>mnixon@normanmechanical.net</w:t>
        </w:r>
      </w:hyperlink>
      <w:r w:rsidR="00E34B68">
        <w:rPr>
          <w:rFonts w:ascii="Cambria" w:hAnsi="Cambria"/>
        </w:rPr>
        <w:t xml:space="preserve"> </w:t>
      </w:r>
      <w:r w:rsidR="00B87D25">
        <w:rPr>
          <w:rFonts w:ascii="Cambria" w:hAnsi="Cambria"/>
        </w:rPr>
        <w:t>or hard copies can be mailed to:</w:t>
      </w:r>
    </w:p>
    <w:p w14:paraId="1D0C04FF" w14:textId="71285E1C" w:rsidR="00B87D25" w:rsidRDefault="00B87D25" w:rsidP="00251BB9">
      <w:pPr>
        <w:pStyle w:val="NoSpacing"/>
        <w:rPr>
          <w:rFonts w:ascii="Cambria" w:hAnsi="Cambria"/>
        </w:rPr>
      </w:pPr>
    </w:p>
    <w:p w14:paraId="34AF5035" w14:textId="6DB3DB75" w:rsidR="00B87D25" w:rsidRDefault="00E34B68" w:rsidP="00251BB9">
      <w:pPr>
        <w:pStyle w:val="NoSpacing"/>
        <w:rPr>
          <w:rFonts w:ascii="Cambria" w:hAnsi="Cambria"/>
        </w:rPr>
      </w:pPr>
      <w:r>
        <w:rPr>
          <w:rFonts w:ascii="Cambria" w:hAnsi="Cambria"/>
        </w:rPr>
        <w:t>Marty Nixon</w:t>
      </w:r>
    </w:p>
    <w:p w14:paraId="5D8DEDBA" w14:textId="29D156FA" w:rsidR="00B87D25" w:rsidRDefault="00B87D25" w:rsidP="00251BB9">
      <w:pPr>
        <w:pStyle w:val="NoSpacing"/>
        <w:rPr>
          <w:rFonts w:ascii="Cambria" w:hAnsi="Cambria"/>
        </w:rPr>
      </w:pPr>
      <w:r>
        <w:rPr>
          <w:rFonts w:ascii="Cambria" w:hAnsi="Cambria"/>
        </w:rPr>
        <w:t>1201 Gateway Dr.</w:t>
      </w:r>
    </w:p>
    <w:p w14:paraId="5F027A47" w14:textId="3536BA59" w:rsidR="00B87D25" w:rsidRDefault="00B87D25" w:rsidP="00251BB9">
      <w:pPr>
        <w:pStyle w:val="NoSpacing"/>
        <w:rPr>
          <w:rFonts w:ascii="Cambria" w:hAnsi="Cambria"/>
        </w:rPr>
      </w:pPr>
      <w:r>
        <w:rPr>
          <w:rFonts w:ascii="Cambria" w:hAnsi="Cambria"/>
        </w:rPr>
        <w:t>Elgin, IL 60124</w:t>
      </w:r>
    </w:p>
    <w:p w14:paraId="4FEF1B20" w14:textId="22F07A76" w:rsidR="00B87D25" w:rsidRDefault="00B87D25" w:rsidP="00251BB9">
      <w:pPr>
        <w:pStyle w:val="NoSpacing"/>
        <w:rPr>
          <w:rFonts w:ascii="Cambria" w:hAnsi="Cambria"/>
        </w:rPr>
      </w:pPr>
    </w:p>
    <w:p w14:paraId="7E96C08E" w14:textId="7865F08F" w:rsidR="00B87D25" w:rsidRDefault="00B87D25" w:rsidP="00251BB9">
      <w:pPr>
        <w:pStyle w:val="NoSpacing"/>
        <w:rPr>
          <w:rFonts w:ascii="Cambria" w:hAnsi="Cambria"/>
        </w:rPr>
      </w:pPr>
    </w:p>
    <w:p w14:paraId="79CA8A38" w14:textId="7A331F1B" w:rsidR="00B87D25" w:rsidRDefault="00B87D25" w:rsidP="00251BB9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Additionally, this </w:t>
      </w:r>
      <w:r w:rsidR="00E34B68">
        <w:rPr>
          <w:rFonts w:ascii="Cambria" w:hAnsi="Cambria"/>
        </w:rPr>
        <w:t xml:space="preserve">document </w:t>
      </w:r>
      <w:r>
        <w:rPr>
          <w:rFonts w:ascii="Cambria" w:hAnsi="Cambria"/>
        </w:rPr>
        <w:t>can be downloaded at this link, as well:</w:t>
      </w:r>
    </w:p>
    <w:p w14:paraId="6F7753DD" w14:textId="4FD9299D" w:rsidR="00B87D25" w:rsidRDefault="00B87D25" w:rsidP="00251BB9">
      <w:pPr>
        <w:pStyle w:val="NoSpacing"/>
        <w:rPr>
          <w:rFonts w:ascii="Cambria" w:hAnsi="Cambria"/>
        </w:rPr>
      </w:pPr>
    </w:p>
    <w:p w14:paraId="691E1D80" w14:textId="2BEDE1D4" w:rsidR="00B87D25" w:rsidRDefault="00193B7E" w:rsidP="00251BB9">
      <w:pPr>
        <w:pStyle w:val="NoSpacing"/>
        <w:rPr>
          <w:rFonts w:ascii="Cambria" w:hAnsi="Cambria"/>
        </w:rPr>
      </w:pPr>
      <w:hyperlink r:id="rId9" w:history="1">
        <w:r w:rsidR="00E34B68" w:rsidRPr="002A7E83">
          <w:rPr>
            <w:rStyle w:val="Hyperlink"/>
            <w:rFonts w:ascii="Cambria" w:hAnsi="Cambria"/>
          </w:rPr>
          <w:t>https://drive.google.com/drive/folders/1p1m2Umj97XtDsrrI9g1QzSyqWx9QPkuP?usp=sharing</w:t>
        </w:r>
      </w:hyperlink>
      <w:r w:rsidR="00E34B68">
        <w:rPr>
          <w:rFonts w:ascii="Cambria" w:hAnsi="Cambria"/>
        </w:rPr>
        <w:t xml:space="preserve"> </w:t>
      </w:r>
    </w:p>
    <w:p w14:paraId="5FFD5842" w14:textId="77777777" w:rsidR="00E34B68" w:rsidRDefault="00E34B68" w:rsidP="00251BB9">
      <w:pPr>
        <w:pStyle w:val="NoSpacing"/>
        <w:rPr>
          <w:rFonts w:ascii="Cambria" w:hAnsi="Cambria"/>
        </w:rPr>
      </w:pPr>
    </w:p>
    <w:p w14:paraId="7342C4D2" w14:textId="77777777" w:rsidR="00E34B68" w:rsidRDefault="00E34B68" w:rsidP="00251BB9">
      <w:pPr>
        <w:pStyle w:val="NoSpacing"/>
        <w:rPr>
          <w:rFonts w:ascii="Cambria" w:hAnsi="Cambria"/>
        </w:rPr>
      </w:pPr>
    </w:p>
    <w:p w14:paraId="04476C10" w14:textId="7A88F598" w:rsidR="00B87D25" w:rsidRDefault="00B87D25" w:rsidP="00251BB9">
      <w:pPr>
        <w:pStyle w:val="NoSpacing"/>
        <w:rPr>
          <w:rFonts w:ascii="Cambria" w:hAnsi="Cambria"/>
        </w:rPr>
      </w:pPr>
      <w:r>
        <w:rPr>
          <w:rFonts w:ascii="Cambria" w:hAnsi="Cambria"/>
        </w:rPr>
        <w:t>Thank you for your participation.</w:t>
      </w:r>
    </w:p>
    <w:p w14:paraId="5913DE4D" w14:textId="6385AF30" w:rsidR="00B87D25" w:rsidRDefault="00B87D25" w:rsidP="00251BB9">
      <w:pPr>
        <w:pStyle w:val="NoSpacing"/>
        <w:rPr>
          <w:rFonts w:ascii="Cambria" w:hAnsi="Cambria"/>
        </w:rPr>
      </w:pPr>
    </w:p>
    <w:p w14:paraId="1A9EAADE" w14:textId="77777777" w:rsidR="00E34B68" w:rsidRDefault="00E34B68" w:rsidP="00251BB9">
      <w:pPr>
        <w:pStyle w:val="NoSpacing"/>
        <w:rPr>
          <w:rFonts w:ascii="Cambria" w:hAnsi="Cambria"/>
        </w:rPr>
      </w:pPr>
    </w:p>
    <w:p w14:paraId="228993C6" w14:textId="03E325C0" w:rsidR="00B87D25" w:rsidRDefault="00B87D25" w:rsidP="00251BB9">
      <w:pPr>
        <w:pStyle w:val="NoSpacing"/>
        <w:rPr>
          <w:rFonts w:ascii="Cambria" w:hAnsi="Cambria"/>
        </w:rPr>
      </w:pPr>
      <w:r>
        <w:rPr>
          <w:rFonts w:ascii="Cambria" w:hAnsi="Cambria"/>
        </w:rPr>
        <w:t>Respectfully,</w:t>
      </w:r>
    </w:p>
    <w:p w14:paraId="3C2BF371" w14:textId="7D2714D5" w:rsidR="00B87D25" w:rsidRDefault="00B87D25" w:rsidP="00251BB9">
      <w:pPr>
        <w:pStyle w:val="NoSpacing"/>
        <w:rPr>
          <w:rFonts w:ascii="Cambria" w:hAnsi="Cambria"/>
        </w:rPr>
      </w:pPr>
    </w:p>
    <w:p w14:paraId="5F5726F6" w14:textId="4E5D3F93" w:rsidR="00B87D25" w:rsidRDefault="00B87D25" w:rsidP="00251BB9">
      <w:pPr>
        <w:pStyle w:val="NoSpacing"/>
        <w:rPr>
          <w:rFonts w:ascii="Cambria" w:hAnsi="Cambria"/>
        </w:rPr>
      </w:pPr>
      <w:r>
        <w:rPr>
          <w:noProof/>
        </w:rPr>
        <w:drawing>
          <wp:inline distT="0" distB="0" distL="0" distR="0" wp14:anchorId="6A5CD5EC" wp14:editId="0687B1AE">
            <wp:extent cx="2269490" cy="541020"/>
            <wp:effectExtent l="0" t="0" r="0" b="0"/>
            <wp:docPr id="4" name="Picture 4" descr="MARTYss SIGNATURE.bmp">
              <a:extLst xmlns:a="http://schemas.openxmlformats.org/drawingml/2006/main">
                <a:ext uri="{FF2B5EF4-FFF2-40B4-BE49-F238E27FC236}">
                  <a16:creationId xmlns:a16="http://schemas.microsoft.com/office/drawing/2014/main" id="{30D00865-49B9-402A-AF9C-8B371CA2FE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RTYss SIGNATURE.bmp">
                      <a:extLst>
                        <a:ext uri="{FF2B5EF4-FFF2-40B4-BE49-F238E27FC236}">
                          <a16:creationId xmlns:a16="http://schemas.microsoft.com/office/drawing/2014/main" id="{30D00865-49B9-402A-AF9C-8B371CA2FE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260C9A0" w14:textId="7C380D52" w:rsidR="00B87D25" w:rsidRPr="002F0B43" w:rsidRDefault="00B87D25" w:rsidP="00251BB9">
      <w:pPr>
        <w:pStyle w:val="NoSpacing"/>
        <w:rPr>
          <w:rFonts w:ascii="Cambria" w:hAnsi="Cambria"/>
        </w:rPr>
      </w:pPr>
      <w:r>
        <w:rPr>
          <w:rFonts w:ascii="Cambria" w:hAnsi="Cambria"/>
        </w:rPr>
        <w:t>Martin R Nixon</w:t>
      </w:r>
    </w:p>
    <w:p w14:paraId="616F5FE3" w14:textId="323D739C" w:rsidR="00A27719" w:rsidRDefault="00A27719" w:rsidP="00A357FB">
      <w:pPr>
        <w:pStyle w:val="NoSpacing"/>
        <w:rPr>
          <w:rFonts w:ascii="Cambria" w:hAnsi="Cambria"/>
        </w:rPr>
      </w:pPr>
    </w:p>
    <w:p w14:paraId="31D3AE95" w14:textId="20DD476C" w:rsidR="00B87D25" w:rsidRDefault="00B87D25">
      <w:p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0D6E9231" w14:textId="77777777" w:rsidR="00B87D25" w:rsidRDefault="00B87D25" w:rsidP="00A357FB">
      <w:pPr>
        <w:pStyle w:val="NoSpacing"/>
        <w:rPr>
          <w:rFonts w:ascii="Cambria" w:hAnsi="Cambria"/>
          <w:b/>
          <w:bCs/>
          <w:sz w:val="32"/>
          <w:szCs w:val="32"/>
          <w:u w:val="single"/>
        </w:rPr>
      </w:pPr>
    </w:p>
    <w:p w14:paraId="06312878" w14:textId="65B28A3F" w:rsidR="002F0B43" w:rsidRPr="002F0B43" w:rsidRDefault="002F0B43" w:rsidP="00A357FB">
      <w:pPr>
        <w:pStyle w:val="NoSpacing"/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/>
          <w:b/>
          <w:bCs/>
          <w:sz w:val="32"/>
          <w:szCs w:val="32"/>
          <w:u w:val="single"/>
        </w:rPr>
        <w:t>Application</w:t>
      </w:r>
    </w:p>
    <w:p w14:paraId="016F494D" w14:textId="57C8C177" w:rsidR="002F0B43" w:rsidRDefault="002F0B43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To apply, simply fill out </w:t>
      </w:r>
      <w:r w:rsidR="00251BB9">
        <w:rPr>
          <w:rFonts w:ascii="Cambria" w:hAnsi="Cambria"/>
        </w:rPr>
        <w:t>this</w:t>
      </w:r>
      <w:r>
        <w:rPr>
          <w:rFonts w:ascii="Cambria" w:hAnsi="Cambria"/>
        </w:rPr>
        <w:t xml:space="preserve"> paper </w:t>
      </w:r>
      <w:r w:rsidR="00251BB9">
        <w:rPr>
          <w:rFonts w:ascii="Cambria" w:hAnsi="Cambria"/>
        </w:rPr>
        <w:t>and provide, loosely, your essay.</w:t>
      </w:r>
    </w:p>
    <w:p w14:paraId="44DF41A3" w14:textId="1C2E9FCF" w:rsidR="002F0B43" w:rsidRDefault="002F0B43" w:rsidP="00A357FB">
      <w:pPr>
        <w:pStyle w:val="NoSpacing"/>
        <w:rPr>
          <w:rFonts w:ascii="Cambria" w:hAnsi="Cambria"/>
        </w:rPr>
      </w:pPr>
    </w:p>
    <w:p w14:paraId="43B58F02" w14:textId="77777777" w:rsidR="00251BB9" w:rsidRDefault="00251BB9" w:rsidP="00A357FB">
      <w:pPr>
        <w:pStyle w:val="NoSpacing"/>
        <w:rPr>
          <w:rFonts w:ascii="Cambria" w:hAnsi="Cambria"/>
        </w:rPr>
      </w:pPr>
    </w:p>
    <w:p w14:paraId="64D5457B" w14:textId="7125E1DB" w:rsidR="002F0B43" w:rsidRDefault="002F0B43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NAME:</w:t>
      </w:r>
      <w:r w:rsidR="00251BB9">
        <w:rPr>
          <w:rFonts w:ascii="Cambria" w:hAnsi="Cambria"/>
        </w:rPr>
        <w:tab/>
      </w:r>
      <w:r w:rsidR="00251BB9">
        <w:rPr>
          <w:rFonts w:ascii="Cambria" w:hAnsi="Cambria"/>
        </w:rPr>
        <w:tab/>
      </w:r>
      <w:r w:rsidR="00251BB9">
        <w:rPr>
          <w:rFonts w:ascii="Cambria" w:hAnsi="Cambria"/>
        </w:rPr>
        <w:tab/>
        <w:t>___________________________________________________________________________</w:t>
      </w:r>
    </w:p>
    <w:p w14:paraId="220A53BE" w14:textId="013B76CB" w:rsidR="002F0B43" w:rsidRDefault="002F0B43" w:rsidP="00A357FB">
      <w:pPr>
        <w:pStyle w:val="NoSpacing"/>
        <w:rPr>
          <w:rFonts w:ascii="Cambria" w:hAnsi="Cambria"/>
        </w:rPr>
      </w:pPr>
    </w:p>
    <w:p w14:paraId="61490A42" w14:textId="37EE3EEF" w:rsidR="002F0B43" w:rsidRDefault="002F0B43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BIRTHDAY:</w:t>
      </w:r>
      <w:r w:rsidR="00251BB9">
        <w:rPr>
          <w:rFonts w:ascii="Cambria" w:hAnsi="Cambria"/>
        </w:rPr>
        <w:tab/>
      </w:r>
      <w:r w:rsidR="00251BB9">
        <w:rPr>
          <w:rFonts w:ascii="Cambria" w:hAnsi="Cambria"/>
        </w:rPr>
        <w:tab/>
        <w:t>___________________________________________________________________________</w:t>
      </w:r>
    </w:p>
    <w:p w14:paraId="0B7153FE" w14:textId="15AFFA30" w:rsidR="002F0B43" w:rsidRDefault="002F0B43" w:rsidP="00A357FB">
      <w:pPr>
        <w:pStyle w:val="NoSpacing"/>
        <w:rPr>
          <w:rFonts w:ascii="Cambria" w:hAnsi="Cambria"/>
        </w:rPr>
      </w:pPr>
    </w:p>
    <w:p w14:paraId="1B1DBEC9" w14:textId="4135E5D9" w:rsidR="002F0B43" w:rsidRDefault="002F0B43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PHONE NUMBER:</w:t>
      </w:r>
      <w:r w:rsidR="00251BB9">
        <w:rPr>
          <w:rFonts w:ascii="Cambria" w:hAnsi="Cambria"/>
        </w:rPr>
        <w:tab/>
        <w:t>___________________________________________________________________________</w:t>
      </w:r>
    </w:p>
    <w:p w14:paraId="2F337DFB" w14:textId="6574C293" w:rsidR="002F0B43" w:rsidRDefault="002F0B43" w:rsidP="00A357FB">
      <w:pPr>
        <w:pStyle w:val="NoSpacing"/>
        <w:rPr>
          <w:rFonts w:ascii="Cambria" w:hAnsi="Cambria"/>
        </w:rPr>
      </w:pPr>
    </w:p>
    <w:p w14:paraId="4B596AAD" w14:textId="6BE92113" w:rsidR="002F0B43" w:rsidRDefault="002F0B43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EMAIL:</w:t>
      </w:r>
      <w:r w:rsidR="00251BB9">
        <w:rPr>
          <w:rFonts w:ascii="Cambria" w:hAnsi="Cambria"/>
        </w:rPr>
        <w:tab/>
      </w:r>
      <w:r w:rsidR="00251BB9">
        <w:rPr>
          <w:rFonts w:ascii="Cambria" w:hAnsi="Cambria"/>
        </w:rPr>
        <w:tab/>
      </w:r>
      <w:r w:rsidR="00251BB9">
        <w:rPr>
          <w:rFonts w:ascii="Cambria" w:hAnsi="Cambria"/>
        </w:rPr>
        <w:tab/>
        <w:t>___________________________________________________________________________</w:t>
      </w:r>
    </w:p>
    <w:p w14:paraId="18CA0F83" w14:textId="1AC1C1B3" w:rsidR="002F0B43" w:rsidRDefault="002F0B43" w:rsidP="00A357FB">
      <w:pPr>
        <w:pStyle w:val="NoSpacing"/>
        <w:rPr>
          <w:rFonts w:ascii="Cambria" w:hAnsi="Cambria"/>
        </w:rPr>
      </w:pPr>
    </w:p>
    <w:p w14:paraId="1630B0D8" w14:textId="3BA812A6" w:rsidR="002F0B43" w:rsidRDefault="002F0B43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NMI RELATION:</w:t>
      </w:r>
      <w:r w:rsidR="00251BB9">
        <w:rPr>
          <w:rFonts w:ascii="Cambria" w:hAnsi="Cambria"/>
        </w:rPr>
        <w:tab/>
        <w:t>___________________________________________________________________________</w:t>
      </w:r>
    </w:p>
    <w:p w14:paraId="673E321E" w14:textId="58158B94" w:rsidR="00251BB9" w:rsidRDefault="00251BB9" w:rsidP="00A357FB">
      <w:pPr>
        <w:pStyle w:val="NoSpacing"/>
        <w:rPr>
          <w:rFonts w:ascii="Cambria" w:hAnsi="Cambria"/>
        </w:rPr>
      </w:pPr>
    </w:p>
    <w:p w14:paraId="4D988F12" w14:textId="7086A12A" w:rsidR="00251BB9" w:rsidRDefault="00251BB9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INTENDED COURSE OF STUDY (IF KNOWN):</w:t>
      </w:r>
      <w:r>
        <w:rPr>
          <w:rFonts w:ascii="Cambria" w:hAnsi="Cambria"/>
        </w:rPr>
        <w:tab/>
        <w:t>________________________________________________</w:t>
      </w:r>
    </w:p>
    <w:p w14:paraId="23F83247" w14:textId="03ADA457" w:rsidR="00251BB9" w:rsidRDefault="00251BB9" w:rsidP="00A357FB">
      <w:pPr>
        <w:pStyle w:val="NoSpacing"/>
        <w:rPr>
          <w:rFonts w:ascii="Cambria" w:hAnsi="Cambria"/>
        </w:rPr>
      </w:pPr>
    </w:p>
    <w:p w14:paraId="37864937" w14:textId="30B5D01D" w:rsidR="00251BB9" w:rsidRDefault="00251BB9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INTENDED INSTITUTION (IF KNOWN):</w:t>
      </w:r>
      <w:r>
        <w:rPr>
          <w:rFonts w:ascii="Cambria" w:hAnsi="Cambria"/>
        </w:rPr>
        <w:tab/>
        <w:t>________________________________________________</w:t>
      </w:r>
    </w:p>
    <w:p w14:paraId="49FDC320" w14:textId="27336D41" w:rsidR="00251BB9" w:rsidRDefault="00251BB9" w:rsidP="00A357FB">
      <w:pPr>
        <w:pStyle w:val="NoSpacing"/>
        <w:rPr>
          <w:rFonts w:ascii="Cambria" w:hAnsi="Cambria"/>
        </w:rPr>
      </w:pPr>
    </w:p>
    <w:p w14:paraId="7CA8C032" w14:textId="77777777" w:rsidR="00251BB9" w:rsidRDefault="00251BB9" w:rsidP="00A357FB">
      <w:pPr>
        <w:pStyle w:val="NoSpacing"/>
        <w:rPr>
          <w:rFonts w:ascii="Cambria" w:hAnsi="Cambria"/>
        </w:rPr>
      </w:pPr>
    </w:p>
    <w:p w14:paraId="4AB8EC41" w14:textId="414339B8" w:rsidR="00B87D25" w:rsidRDefault="00F520A4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>Your essay should be free form.  It should address some of the following questions:</w:t>
      </w:r>
    </w:p>
    <w:p w14:paraId="4B0A0D87" w14:textId="231578D5" w:rsidR="00F520A4" w:rsidRDefault="00F520A4" w:rsidP="00F520A4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How would receiving this scholarship </w:t>
      </w:r>
      <w:r w:rsidR="00193B7E">
        <w:rPr>
          <w:rFonts w:ascii="Cambria" w:hAnsi="Cambria"/>
        </w:rPr>
        <w:t>a</w:t>
      </w:r>
      <w:r>
        <w:rPr>
          <w:rFonts w:ascii="Cambria" w:hAnsi="Cambria"/>
        </w:rPr>
        <w:t xml:space="preserve">ffect you? </w:t>
      </w:r>
    </w:p>
    <w:p w14:paraId="6E8E7D0F" w14:textId="2A8F9B8C" w:rsidR="00F520A4" w:rsidRDefault="00F520A4" w:rsidP="00F520A4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How have you contributed to your community in a positive way?</w:t>
      </w:r>
    </w:p>
    <w:p w14:paraId="489DCE27" w14:textId="0E3D50E8" w:rsidR="00F520A4" w:rsidRDefault="00F520A4" w:rsidP="004F2227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F520A4">
        <w:rPr>
          <w:rFonts w:ascii="Cambria" w:hAnsi="Cambria"/>
        </w:rPr>
        <w:t>Tell us about yourself</w:t>
      </w:r>
    </w:p>
    <w:p w14:paraId="6155994A" w14:textId="4D3684BE" w:rsidR="00F520A4" w:rsidRDefault="00F520A4" w:rsidP="004F2227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What would you use this scholarship for?</w:t>
      </w:r>
    </w:p>
    <w:p w14:paraId="3F8F5087" w14:textId="3A6B4721" w:rsidR="00F520A4" w:rsidRPr="00F520A4" w:rsidRDefault="00F520A4" w:rsidP="004F2227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Is there something you feel makes you an ideal candidate for this scholarship</w:t>
      </w:r>
      <w:r w:rsidR="00E34B68">
        <w:rPr>
          <w:rFonts w:ascii="Cambria" w:hAnsi="Cambria"/>
        </w:rPr>
        <w:t>?</w:t>
      </w:r>
    </w:p>
    <w:p w14:paraId="4629A59C" w14:textId="0B70E20D" w:rsidR="00251BB9" w:rsidRDefault="00251BB9" w:rsidP="00A357FB">
      <w:pPr>
        <w:pStyle w:val="NoSpacing"/>
        <w:rPr>
          <w:rFonts w:ascii="Cambria" w:hAnsi="Cambria"/>
        </w:rPr>
      </w:pPr>
    </w:p>
    <w:p w14:paraId="5557B8AE" w14:textId="1CCE8905" w:rsidR="00A27719" w:rsidRDefault="00251BB9" w:rsidP="00A357FB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="00E34B68">
        <w:rPr>
          <w:rFonts w:ascii="Cambria" w:hAnsi="Cambria"/>
        </w:rPr>
        <w:t>Shakespeare</w:t>
      </w:r>
      <w:r>
        <w:rPr>
          <w:rFonts w:ascii="Cambria" w:hAnsi="Cambria"/>
        </w:rPr>
        <w:t xml:space="preserve"> wrote, “Brevity is the sole of wit.”  Please keep your essays response to a max of 500 words</w:t>
      </w:r>
      <w:r w:rsidR="00F520A4">
        <w:rPr>
          <w:rFonts w:ascii="Cambria" w:hAnsi="Cambria"/>
        </w:rPr>
        <w:t>.</w:t>
      </w:r>
    </w:p>
    <w:sectPr w:rsidR="00A27719" w:rsidSect="004B0A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65E4" w14:textId="77777777" w:rsidR="00B921E7" w:rsidRDefault="00B921E7" w:rsidP="00714903">
      <w:pPr>
        <w:spacing w:after="0" w:line="240" w:lineRule="auto"/>
      </w:pPr>
      <w:r>
        <w:separator/>
      </w:r>
    </w:p>
  </w:endnote>
  <w:endnote w:type="continuationSeparator" w:id="0">
    <w:p w14:paraId="0C7C31B5" w14:textId="77777777" w:rsidR="00B921E7" w:rsidRDefault="00B921E7" w:rsidP="0071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0620" w14:textId="77777777" w:rsidR="008D64CF" w:rsidRDefault="008D6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0C80" w14:textId="77777777" w:rsidR="008D64CF" w:rsidRDefault="008D6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9F75" w14:textId="77777777" w:rsidR="008D64CF" w:rsidRDefault="008D6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E978" w14:textId="77777777" w:rsidR="00B921E7" w:rsidRDefault="00B921E7" w:rsidP="00714903">
      <w:pPr>
        <w:spacing w:after="0" w:line="240" w:lineRule="auto"/>
      </w:pPr>
      <w:r>
        <w:separator/>
      </w:r>
    </w:p>
  </w:footnote>
  <w:footnote w:type="continuationSeparator" w:id="0">
    <w:p w14:paraId="6F54E728" w14:textId="77777777" w:rsidR="00B921E7" w:rsidRDefault="00B921E7" w:rsidP="0071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8430" w14:textId="77777777" w:rsidR="008D64CF" w:rsidRDefault="008D6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78DA" w14:textId="77777777" w:rsidR="004B0AD6" w:rsidRDefault="008D64CF" w:rsidP="004B0AD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881B41E" wp14:editId="42E7A7AF">
          <wp:simplePos x="0" y="0"/>
          <wp:positionH relativeFrom="margin">
            <wp:posOffset>-360218</wp:posOffset>
          </wp:positionH>
          <wp:positionV relativeFrom="paragraph">
            <wp:posOffset>-138892</wp:posOffset>
          </wp:positionV>
          <wp:extent cx="2209800" cy="696513"/>
          <wp:effectExtent l="0" t="0" r="0" b="8890"/>
          <wp:wrapNone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96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128F3" w14:textId="77777777" w:rsidR="004B0AD6" w:rsidRDefault="004B0AD6" w:rsidP="004B0AD6">
    <w:pPr>
      <w:pStyle w:val="Header"/>
    </w:pPr>
  </w:p>
  <w:p w14:paraId="411CBF87" w14:textId="77777777" w:rsidR="004B0AD6" w:rsidRDefault="004B0AD6" w:rsidP="004B0AD6">
    <w:pPr>
      <w:pStyle w:val="Header"/>
    </w:pPr>
    <w:r>
      <w:rPr>
        <w:rFonts w:ascii="Times New Roman" w:hAnsi="Times New Roman" w:cs="Times New Roman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18B4AC" wp14:editId="6AD80AFD">
              <wp:simplePos x="0" y="0"/>
              <wp:positionH relativeFrom="margin">
                <wp:posOffset>2447925</wp:posOffset>
              </wp:positionH>
              <wp:positionV relativeFrom="paragraph">
                <wp:posOffset>116205</wp:posOffset>
              </wp:positionV>
              <wp:extent cx="3952875" cy="3143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B9EB36" w14:textId="77777777" w:rsidR="004B0AD6" w:rsidRPr="004B0AD6" w:rsidRDefault="004B0AD6" w:rsidP="004B0AD6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 w:rsidRPr="004B0AD6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1201 Gateway Drive, Elgin, Illinois 6012</w:t>
                          </w:r>
                          <w:r w:rsidR="00947992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4</w:t>
                          </w:r>
                          <w:r w:rsidRPr="004B0AD6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 xml:space="preserve">    </w:t>
                          </w:r>
                          <w:r w:rsidRPr="004B0AD6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Office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:</w:t>
                          </w:r>
                          <w:r w:rsidRPr="004B0AD6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 xml:space="preserve"> 847.253.2238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8B4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75pt;margin-top:9.15pt;width:311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" fillcolor="white [3201]" stroked="f" strokeweight=".5pt">
              <v:textbox>
                <w:txbxContent>
                  <w:p w14:paraId="49B9EB36" w14:textId="77777777" w:rsidR="004B0AD6" w:rsidRPr="004B0AD6" w:rsidRDefault="004B0AD6" w:rsidP="004B0AD6">
                    <w:pPr>
                      <w:jc w:val="right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 w:rsidRPr="004B0AD6">
                      <w:rPr>
                        <w:rFonts w:ascii="Times New Roman" w:hAnsi="Times New Roman"/>
                        <w:b/>
                        <w:sz w:val="18"/>
                      </w:rPr>
                      <w:t>1201 Gateway Drive, Elgin, Illinois 6012</w:t>
                    </w:r>
                    <w:r w:rsidR="00947992">
                      <w:rPr>
                        <w:rFonts w:ascii="Times New Roman" w:hAnsi="Times New Roman"/>
                        <w:b/>
                        <w:sz w:val="18"/>
                      </w:rPr>
                      <w:t>4</w:t>
                    </w:r>
                    <w:r w:rsidRPr="004B0AD6">
                      <w:rPr>
                        <w:rFonts w:ascii="Times New Roman" w:hAns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 xml:space="preserve">    </w:t>
                    </w:r>
                    <w:r w:rsidRPr="004B0AD6">
                      <w:rPr>
                        <w:rFonts w:ascii="Times New Roman" w:hAnsi="Times New Roman"/>
                        <w:b/>
                        <w:sz w:val="18"/>
                      </w:rPr>
                      <w:t>Office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:</w:t>
                    </w:r>
                    <w:r w:rsidRPr="004B0AD6">
                      <w:rPr>
                        <w:rFonts w:ascii="Times New Roman" w:hAnsi="Times New Roman"/>
                        <w:b/>
                        <w:sz w:val="18"/>
                      </w:rPr>
                      <w:t xml:space="preserve"> 847.253.2238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EC824D" w14:textId="77777777" w:rsidR="004B0AD6" w:rsidRPr="004B0AD6" w:rsidRDefault="00FB0743" w:rsidP="004B0A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2A8A50" wp14:editId="64090962">
              <wp:simplePos x="0" y="0"/>
              <wp:positionH relativeFrom="margin">
                <wp:posOffset>-866775</wp:posOffset>
              </wp:positionH>
              <wp:positionV relativeFrom="paragraph">
                <wp:posOffset>135890</wp:posOffset>
              </wp:positionV>
              <wp:extent cx="76581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F5345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25pt,10.7pt" to="534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" strokecolor="black [3200]" strokeweight="1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B2C9" w14:textId="77777777" w:rsidR="008D64CF" w:rsidRDefault="008D6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608B5"/>
    <w:multiLevelType w:val="hybridMultilevel"/>
    <w:tmpl w:val="5F4C529A"/>
    <w:lvl w:ilvl="0" w:tplc="669CC7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8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62"/>
    <w:rsid w:val="00012215"/>
    <w:rsid w:val="000643D1"/>
    <w:rsid w:val="000A58C8"/>
    <w:rsid w:val="000A7DC6"/>
    <w:rsid w:val="000B4C48"/>
    <w:rsid w:val="000D2AEA"/>
    <w:rsid w:val="000E1A3C"/>
    <w:rsid w:val="0012103C"/>
    <w:rsid w:val="00152D43"/>
    <w:rsid w:val="0019309F"/>
    <w:rsid w:val="00193B7E"/>
    <w:rsid w:val="001A7EBA"/>
    <w:rsid w:val="001D514E"/>
    <w:rsid w:val="00251BB9"/>
    <w:rsid w:val="00271938"/>
    <w:rsid w:val="002D0126"/>
    <w:rsid w:val="002F0B43"/>
    <w:rsid w:val="002F293E"/>
    <w:rsid w:val="003F61A9"/>
    <w:rsid w:val="004116EA"/>
    <w:rsid w:val="004A158B"/>
    <w:rsid w:val="004B0AD6"/>
    <w:rsid w:val="004F372F"/>
    <w:rsid w:val="00557E17"/>
    <w:rsid w:val="00573B28"/>
    <w:rsid w:val="005A71D0"/>
    <w:rsid w:val="005B4807"/>
    <w:rsid w:val="005D0191"/>
    <w:rsid w:val="00664AAC"/>
    <w:rsid w:val="006D4365"/>
    <w:rsid w:val="00700E30"/>
    <w:rsid w:val="00714903"/>
    <w:rsid w:val="0073356A"/>
    <w:rsid w:val="00762187"/>
    <w:rsid w:val="00770700"/>
    <w:rsid w:val="0078403E"/>
    <w:rsid w:val="00785FB6"/>
    <w:rsid w:val="007A323E"/>
    <w:rsid w:val="008073FF"/>
    <w:rsid w:val="00862D44"/>
    <w:rsid w:val="008D64CF"/>
    <w:rsid w:val="009262F3"/>
    <w:rsid w:val="00947992"/>
    <w:rsid w:val="009867F5"/>
    <w:rsid w:val="009A359D"/>
    <w:rsid w:val="00A27719"/>
    <w:rsid w:val="00A357FB"/>
    <w:rsid w:val="00AB1F7C"/>
    <w:rsid w:val="00AC7A57"/>
    <w:rsid w:val="00B87D25"/>
    <w:rsid w:val="00B921E7"/>
    <w:rsid w:val="00B953EE"/>
    <w:rsid w:val="00BC01C8"/>
    <w:rsid w:val="00C04562"/>
    <w:rsid w:val="00CE005D"/>
    <w:rsid w:val="00D61534"/>
    <w:rsid w:val="00DC4009"/>
    <w:rsid w:val="00E34B68"/>
    <w:rsid w:val="00E731BF"/>
    <w:rsid w:val="00E95955"/>
    <w:rsid w:val="00F17374"/>
    <w:rsid w:val="00F17A42"/>
    <w:rsid w:val="00F2402C"/>
    <w:rsid w:val="00F520A4"/>
    <w:rsid w:val="00F943E7"/>
    <w:rsid w:val="00FB0743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B3D85"/>
  <w15:chartTrackingRefBased/>
  <w15:docId w15:val="{7DC56E88-4DC0-4170-A2A9-10079078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90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4903"/>
  </w:style>
  <w:style w:type="paragraph" w:styleId="Footer">
    <w:name w:val="footer"/>
    <w:basedOn w:val="Normal"/>
    <w:link w:val="FooterChar"/>
    <w:uiPriority w:val="99"/>
    <w:unhideWhenUsed/>
    <w:rsid w:val="0071490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14903"/>
  </w:style>
  <w:style w:type="paragraph" w:styleId="BalloonText">
    <w:name w:val="Balloon Text"/>
    <w:basedOn w:val="Normal"/>
    <w:link w:val="BalloonTextChar"/>
    <w:uiPriority w:val="99"/>
    <w:semiHidden/>
    <w:unhideWhenUsed/>
    <w:rsid w:val="00F1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A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A35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7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xon@normanmechanical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p1m2Umj97XtDsrrI9g1QzSyqWx9QPkuP?usp=sharin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amson\Desktop\NMI%20Letter%20Head%200527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2B3E-9918-4FFD-8D64-0352A01A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NMI Letter Head 052721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Samson</dc:creator>
  <cp:keywords/>
  <dc:description/>
  <cp:lastModifiedBy>Gretchen Collins</cp:lastModifiedBy>
  <cp:revision>4</cp:revision>
  <cp:lastPrinted>2018-11-09T16:20:00Z</cp:lastPrinted>
  <dcterms:created xsi:type="dcterms:W3CDTF">2022-09-27T18:37:00Z</dcterms:created>
  <dcterms:modified xsi:type="dcterms:W3CDTF">2022-09-28T14:41:00Z</dcterms:modified>
</cp:coreProperties>
</file>